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E4" w:rsidRPr="00994C0B" w:rsidRDefault="00DA47D0">
      <w:pPr>
        <w:pStyle w:val="Heading4"/>
        <w:tabs>
          <w:tab w:val="center" w:pos="4680"/>
        </w:tabs>
        <w:rPr>
          <w:rFonts w:ascii="Arial" w:hAnsi="Arial"/>
          <w:sz w:val="40"/>
          <w:szCs w:val="40"/>
        </w:rPr>
      </w:pPr>
      <w:r w:rsidRPr="00994C0B">
        <w:rPr>
          <w:rFonts w:ascii="Arial" w:hAnsi="Arial"/>
          <w:sz w:val="40"/>
          <w:szCs w:val="40"/>
        </w:rPr>
        <w:t>Template</w:t>
      </w:r>
      <w:r w:rsidR="00B129B8" w:rsidRPr="00994C0B">
        <w:rPr>
          <w:rFonts w:ascii="Arial" w:hAnsi="Arial"/>
          <w:sz w:val="40"/>
          <w:szCs w:val="40"/>
        </w:rPr>
        <w:t xml:space="preserve"> </w:t>
      </w:r>
      <w:r w:rsidR="00D50DE4" w:rsidRPr="00994C0B">
        <w:rPr>
          <w:rFonts w:ascii="Arial" w:hAnsi="Arial"/>
          <w:sz w:val="40"/>
          <w:szCs w:val="40"/>
        </w:rPr>
        <w:t>Working Alone</w:t>
      </w:r>
      <w:r w:rsidR="00ED05BD" w:rsidRPr="00994C0B">
        <w:rPr>
          <w:rFonts w:ascii="Arial" w:hAnsi="Arial"/>
          <w:sz w:val="40"/>
          <w:szCs w:val="40"/>
        </w:rPr>
        <w:t>/In Isolation</w:t>
      </w:r>
      <w:r w:rsidR="00D50DE4" w:rsidRPr="00994C0B">
        <w:rPr>
          <w:rFonts w:ascii="Arial" w:hAnsi="Arial"/>
          <w:sz w:val="40"/>
          <w:szCs w:val="40"/>
        </w:rPr>
        <w:t xml:space="preserve"> Plan</w:t>
      </w:r>
      <w:r w:rsidR="00B129B8" w:rsidRPr="00994C0B">
        <w:rPr>
          <w:rFonts w:ascii="Arial" w:hAnsi="Arial"/>
          <w:sz w:val="40"/>
          <w:szCs w:val="40"/>
        </w:rPr>
        <w:t xml:space="preserve"> </w:t>
      </w:r>
    </w:p>
    <w:p w:rsidR="00994C0B" w:rsidRDefault="00994C0B" w:rsidP="00DA47D0">
      <w:pPr>
        <w:pStyle w:val="Heading6"/>
        <w:ind w:right="-540"/>
        <w:rPr>
          <w:rFonts w:ascii="Arial" w:hAnsi="Arial" w:cs="Arial"/>
          <w:sz w:val="20"/>
          <w:szCs w:val="20"/>
        </w:rPr>
      </w:pPr>
    </w:p>
    <w:p w:rsidR="008F204B" w:rsidRDefault="008F204B" w:rsidP="00DA47D0">
      <w:pPr>
        <w:pStyle w:val="Heading6"/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Department: </w:t>
      </w:r>
    </w:p>
    <w:p w:rsidR="00DA47D0" w:rsidRPr="00DA47D0" w:rsidRDefault="008F204B" w:rsidP="00DA47D0">
      <w:pPr>
        <w:pStyle w:val="Heading6"/>
        <w:ind w:right="-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the individual(s)</w:t>
      </w:r>
      <w:r w:rsidR="009D09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47D0" w:rsidRPr="00646BB2">
        <w:rPr>
          <w:rFonts w:ascii="Arial" w:hAnsi="Arial" w:cs="Arial"/>
          <w:sz w:val="20"/>
          <w:szCs w:val="20"/>
        </w:rPr>
        <w:t xml:space="preserve">Position:  </w:t>
      </w:r>
      <w:r w:rsidR="00DA47D0">
        <w:rPr>
          <w:rFonts w:ascii="Arial" w:hAnsi="Arial" w:cs="Arial"/>
          <w:sz w:val="20"/>
          <w:szCs w:val="20"/>
        </w:rPr>
        <w:tab/>
      </w:r>
      <w:r w:rsidR="00DA47D0" w:rsidRPr="00646BB2">
        <w:rPr>
          <w:rFonts w:ascii="Arial" w:hAnsi="Arial" w:cs="Arial"/>
          <w:b w:val="0"/>
          <w:sz w:val="20"/>
          <w:szCs w:val="20"/>
        </w:rPr>
        <w:tab/>
      </w:r>
      <w:r w:rsidR="00DA47D0" w:rsidRPr="00646BB2">
        <w:rPr>
          <w:rFonts w:ascii="Arial" w:hAnsi="Arial" w:cs="Arial"/>
          <w:sz w:val="20"/>
          <w:szCs w:val="20"/>
        </w:rPr>
        <w:tab/>
      </w:r>
      <w:r w:rsidR="00DA47D0">
        <w:rPr>
          <w:rFonts w:ascii="Arial" w:hAnsi="Arial" w:cs="Arial"/>
          <w:sz w:val="20"/>
          <w:szCs w:val="20"/>
        </w:rPr>
        <w:tab/>
      </w:r>
      <w:r w:rsidR="00DA47D0">
        <w:rPr>
          <w:rFonts w:ascii="Arial" w:hAnsi="Arial" w:cs="Arial"/>
          <w:sz w:val="20"/>
          <w:szCs w:val="20"/>
        </w:rPr>
        <w:tab/>
      </w:r>
      <w:r w:rsidR="00DA47D0" w:rsidRPr="00646BB2">
        <w:rPr>
          <w:rFonts w:ascii="Arial" w:hAnsi="Arial" w:cs="Arial"/>
          <w:sz w:val="20"/>
          <w:szCs w:val="20"/>
        </w:rPr>
        <w:tab/>
      </w:r>
    </w:p>
    <w:p w:rsidR="00DA47D0" w:rsidRPr="00646BB2" w:rsidRDefault="00DA47D0" w:rsidP="00DA47D0">
      <w:pPr>
        <w:pStyle w:val="Heading6"/>
        <w:rPr>
          <w:rFonts w:ascii="Arial" w:hAnsi="Arial" w:cs="Arial"/>
          <w:b w:val="0"/>
          <w:sz w:val="20"/>
          <w:szCs w:val="20"/>
        </w:rPr>
      </w:pPr>
      <w:r w:rsidRPr="00646BB2">
        <w:rPr>
          <w:rFonts w:ascii="Arial" w:hAnsi="Arial" w:cs="Arial"/>
          <w:sz w:val="20"/>
          <w:szCs w:val="20"/>
        </w:rPr>
        <w:t>Approved by:</w:t>
      </w:r>
      <w:r w:rsidRPr="00646BB2">
        <w:rPr>
          <w:rFonts w:ascii="Arial" w:hAnsi="Arial" w:cs="Arial"/>
          <w:b w:val="0"/>
          <w:sz w:val="20"/>
          <w:szCs w:val="20"/>
        </w:rPr>
        <w:t xml:space="preserve">   </w:t>
      </w:r>
      <w:r w:rsidRPr="00646BB2"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 w:rsidRPr="00646BB2">
        <w:rPr>
          <w:rFonts w:ascii="Arial" w:hAnsi="Arial" w:cs="Arial"/>
          <w:sz w:val="20"/>
          <w:szCs w:val="20"/>
        </w:rPr>
        <w:t>Date:</w:t>
      </w:r>
    </w:p>
    <w:p w:rsidR="00994C0B" w:rsidRDefault="008F204B">
      <w:pPr>
        <w:spacing w:line="360" w:lineRule="auto"/>
        <w:rPr>
          <w:rFonts w:ascii="Arial" w:hAnsi="Arial"/>
          <w:sz w:val="2"/>
          <w:szCs w:val="2"/>
          <w:u w:val="single"/>
        </w:rPr>
      </w:pPr>
      <w:r w:rsidRPr="00646BB2">
        <w:rPr>
          <w:rFonts w:ascii="Arial" w:hAnsi="Arial" w:cs="Arial"/>
          <w:sz w:val="20"/>
          <w:szCs w:val="20"/>
        </w:rPr>
        <w:t xml:space="preserve">To be reviewed:  </w:t>
      </w:r>
      <w:r w:rsidRPr="00646BB2">
        <w:rPr>
          <w:rFonts w:ascii="Arial" w:hAnsi="Arial" w:cs="Arial"/>
          <w:b/>
          <w:sz w:val="20"/>
          <w:szCs w:val="20"/>
        </w:rPr>
        <w:t xml:space="preserve">Every year or </w:t>
      </w:r>
      <w:r>
        <w:rPr>
          <w:rFonts w:ascii="Arial" w:hAnsi="Arial" w:cs="Arial"/>
          <w:b/>
          <w:sz w:val="20"/>
          <w:szCs w:val="20"/>
        </w:rPr>
        <w:t>a</w:t>
      </w:r>
      <w:r w:rsidRPr="00646BB2">
        <w:rPr>
          <w:rFonts w:ascii="Arial" w:hAnsi="Arial" w:cs="Arial"/>
          <w:b/>
          <w:sz w:val="20"/>
          <w:szCs w:val="20"/>
        </w:rPr>
        <w:t>s required</w:t>
      </w:r>
    </w:p>
    <w:p w:rsidR="00D50DE4" w:rsidRDefault="00D50DE4">
      <w:pPr>
        <w:spacing w:line="360" w:lineRule="auto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_____________________</w:t>
      </w:r>
    </w:p>
    <w:p w:rsidR="008F204B" w:rsidRPr="00994C0B" w:rsidRDefault="008F204B">
      <w:pPr>
        <w:rPr>
          <w:rFonts w:ascii="Arial" w:hAnsi="Arial"/>
          <w:sz w:val="2"/>
          <w:szCs w:val="2"/>
        </w:rPr>
      </w:pPr>
    </w:p>
    <w:p w:rsidR="00D50DE4" w:rsidRDefault="00D50DE4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The following procedures must be observed to ensure </w:t>
      </w:r>
      <w:r w:rsidR="00DA47D0">
        <w:rPr>
          <w:rFonts w:ascii="Arial" w:hAnsi="Arial"/>
          <w:sz w:val="20"/>
        </w:rPr>
        <w:t>staff/research students</w:t>
      </w:r>
      <w:r w:rsidR="00B129B8">
        <w:rPr>
          <w:rFonts w:ascii="Arial" w:hAnsi="Arial"/>
          <w:sz w:val="20"/>
        </w:rPr>
        <w:t xml:space="preserve">’ </w:t>
      </w:r>
      <w:r>
        <w:rPr>
          <w:rFonts w:ascii="Arial" w:hAnsi="Arial"/>
          <w:sz w:val="20"/>
        </w:rPr>
        <w:t>safety when working alone or in isolation from other</w:t>
      </w:r>
      <w:r w:rsidR="00565AB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(</w:t>
      </w:r>
      <w:r w:rsidR="00DA47D0">
        <w:rPr>
          <w:rFonts w:ascii="Arial" w:hAnsi="Arial"/>
          <w:b/>
          <w:sz w:val="20"/>
        </w:rPr>
        <w:t>Staff/research students’</w:t>
      </w:r>
      <w:r>
        <w:rPr>
          <w:rFonts w:ascii="Arial" w:hAnsi="Arial"/>
          <w:b/>
          <w:sz w:val="20"/>
        </w:rPr>
        <w:t xml:space="preserve"> compliance with this plan is mandatory)</w:t>
      </w:r>
    </w:p>
    <w:p w:rsidR="008F204B" w:rsidRDefault="008F204B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149"/>
        <w:gridCol w:w="4149"/>
      </w:tblGrid>
      <w:tr w:rsidR="008F204B" w:rsidRPr="00E40B13" w:rsidTr="0089442D">
        <w:tc>
          <w:tcPr>
            <w:tcW w:w="2718" w:type="dxa"/>
            <w:shd w:val="clear" w:color="auto" w:fill="auto"/>
          </w:tcPr>
          <w:p w:rsidR="008F204B" w:rsidRPr="00E40B13" w:rsidRDefault="008F204B" w:rsidP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Hazards and risk</w:t>
            </w:r>
            <w:r w:rsidR="009D0993">
              <w:rPr>
                <w:rFonts w:ascii="Arial" w:hAnsi="Arial"/>
                <w:b/>
                <w:sz w:val="20"/>
              </w:rPr>
              <w:t>s</w:t>
            </w:r>
            <w:r w:rsidRPr="00E40B13">
              <w:rPr>
                <w:rFonts w:ascii="Arial" w:hAnsi="Arial"/>
                <w:b/>
                <w:sz w:val="20"/>
              </w:rPr>
              <w:t xml:space="preserve"> associated with work activities and/or the environment:  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298" w:type="dxa"/>
            <w:gridSpan w:val="2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</w:tr>
      <w:tr w:rsidR="008F204B" w:rsidRPr="00E40B13" w:rsidTr="0089442D">
        <w:tc>
          <w:tcPr>
            <w:tcW w:w="2718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Limitations and/or prohibitions</w:t>
            </w:r>
            <w:r w:rsidR="009D0993">
              <w:rPr>
                <w:rFonts w:ascii="Arial" w:hAnsi="Arial"/>
                <w:b/>
                <w:sz w:val="20"/>
              </w:rPr>
              <w:t xml:space="preserve"> on certain activities</w:t>
            </w:r>
            <w:r w:rsidRPr="00E40B13">
              <w:rPr>
                <w:rFonts w:ascii="Arial" w:hAnsi="Arial"/>
                <w:b/>
                <w:sz w:val="20"/>
              </w:rPr>
              <w:t>: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298" w:type="dxa"/>
            <w:gridSpan w:val="2"/>
            <w:shd w:val="clear" w:color="auto" w:fill="auto"/>
          </w:tcPr>
          <w:p w:rsidR="008F204B" w:rsidRDefault="008F204B">
            <w:pPr>
              <w:rPr>
                <w:rFonts w:ascii="Arial" w:hAnsi="Arial"/>
                <w:b/>
                <w:sz w:val="20"/>
              </w:rPr>
            </w:pPr>
          </w:p>
          <w:p w:rsidR="0063358B" w:rsidRPr="00E40B13" w:rsidRDefault="0063358B" w:rsidP="008848BE">
            <w:pPr>
              <w:ind w:left="360"/>
              <w:rPr>
                <w:rFonts w:ascii="Arial" w:hAnsi="Arial"/>
                <w:b/>
                <w:sz w:val="20"/>
              </w:rPr>
            </w:pPr>
          </w:p>
        </w:tc>
      </w:tr>
      <w:tr w:rsidR="008F204B" w:rsidRPr="00E40B13" w:rsidTr="0089442D">
        <w:tc>
          <w:tcPr>
            <w:tcW w:w="2718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Procedures to control (minimize) the risks: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298" w:type="dxa"/>
            <w:gridSpan w:val="2"/>
            <w:shd w:val="clear" w:color="auto" w:fill="auto"/>
          </w:tcPr>
          <w:p w:rsidR="008F204B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Implement a “buddy” system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Safe work Procedures/Standard operating Procedures</w:t>
            </w:r>
            <w:r w:rsidR="00F866F2">
              <w:rPr>
                <w:rFonts w:ascii="Arial" w:hAnsi="Arial"/>
                <w:b/>
                <w:sz w:val="20"/>
              </w:rPr>
              <w:t xml:space="preserve"> are </w:t>
            </w:r>
            <w:r w:rsidR="00682113">
              <w:rPr>
                <w:rFonts w:ascii="Arial" w:hAnsi="Arial"/>
                <w:b/>
                <w:sz w:val="20"/>
              </w:rPr>
              <w:t>available</w:t>
            </w:r>
          </w:p>
          <w:p w:rsidR="00F866F2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F86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6F2">
              <w:rPr>
                <w:rFonts w:ascii="Arial" w:hAnsi="Arial"/>
                <w:b/>
                <w:sz w:val="20"/>
              </w:rPr>
              <w:t>PPE are provided and properly used</w:t>
            </w:r>
          </w:p>
          <w:p w:rsidR="00F866F2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F866F2">
              <w:rPr>
                <w:rFonts w:ascii="Arial" w:hAnsi="Arial" w:cs="Arial"/>
                <w:b/>
                <w:sz w:val="20"/>
                <w:szCs w:val="20"/>
              </w:rPr>
              <w:t xml:space="preserve"> Safety</w:t>
            </w:r>
            <w:r w:rsidR="00F866F2">
              <w:rPr>
                <w:rFonts w:ascii="Arial" w:hAnsi="Arial"/>
                <w:b/>
                <w:sz w:val="20"/>
              </w:rPr>
              <w:t xml:space="preserve"> Equipment available (safety showers, fire extinguisher, spill kit, first aid kit etc.)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Schedule hazardous work during regular work hours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Limit the quantity of hazardous material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875B1">
              <w:rPr>
                <w:rFonts w:ascii="Arial" w:hAnsi="Arial"/>
                <w:b/>
                <w:sz w:val="20"/>
              </w:rPr>
              <w:t>Increase the frequency of direct supervision</w:t>
            </w:r>
          </w:p>
          <w:p w:rsidR="008848BE" w:rsidRPr="00E40B13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875B1">
              <w:rPr>
                <w:rFonts w:ascii="Arial" w:hAnsi="Arial"/>
                <w:b/>
                <w:sz w:val="20"/>
              </w:rPr>
              <w:t xml:space="preserve">Others: Specify: </w:t>
            </w:r>
          </w:p>
        </w:tc>
      </w:tr>
      <w:tr w:rsidR="0089442D" w:rsidRPr="00E40B13" w:rsidTr="0089442D">
        <w:tc>
          <w:tcPr>
            <w:tcW w:w="2718" w:type="dxa"/>
            <w:shd w:val="clear" w:color="auto" w:fill="auto"/>
          </w:tcPr>
          <w:p w:rsidR="0089442D" w:rsidRPr="00E40B13" w:rsidRDefault="0089442D" w:rsidP="00300F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and/or Instructions Required</w:t>
            </w:r>
          </w:p>
        </w:tc>
        <w:tc>
          <w:tcPr>
            <w:tcW w:w="4149" w:type="dxa"/>
            <w:shd w:val="clear" w:color="auto" w:fill="auto"/>
          </w:tcPr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WHMIS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Care, use and maintenance of PPE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Respiratory Protection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Fire Extinguisher</w:t>
            </w:r>
          </w:p>
        </w:tc>
        <w:tc>
          <w:tcPr>
            <w:tcW w:w="4149" w:type="dxa"/>
            <w:shd w:val="clear" w:color="auto" w:fill="auto"/>
          </w:tcPr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Other (Specify): </w:t>
            </w:r>
          </w:p>
        </w:tc>
      </w:tr>
      <w:tr w:rsidR="008F204B" w:rsidRPr="00E40B13" w:rsidTr="0089442D">
        <w:tc>
          <w:tcPr>
            <w:tcW w:w="2718" w:type="dxa"/>
            <w:shd w:val="clear" w:color="auto" w:fill="auto"/>
          </w:tcPr>
          <w:p w:rsidR="00300F15" w:rsidRDefault="008F204B" w:rsidP="00300F15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Method of communication</w:t>
            </w:r>
            <w:r w:rsidR="00300F15">
              <w:rPr>
                <w:rFonts w:ascii="Arial" w:hAnsi="Arial"/>
                <w:b/>
                <w:sz w:val="20"/>
              </w:rPr>
              <w:t>:</w:t>
            </w:r>
          </w:p>
          <w:p w:rsidR="008F204B" w:rsidRPr="00E40B13" w:rsidRDefault="008F204B" w:rsidP="00300F15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63358B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3358B">
              <w:rPr>
                <w:rFonts w:ascii="Arial" w:hAnsi="Arial" w:cs="Arial"/>
                <w:b/>
                <w:sz w:val="20"/>
                <w:szCs w:val="20"/>
              </w:rPr>
              <w:t xml:space="preserve"> Phone inside the room</w:t>
            </w:r>
          </w:p>
          <w:p w:rsidR="0063358B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2B15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3358B">
              <w:rPr>
                <w:rFonts w:ascii="Arial" w:hAnsi="Arial" w:cs="Arial"/>
                <w:b/>
                <w:sz w:val="20"/>
                <w:szCs w:val="20"/>
              </w:rPr>
              <w:t>Cell Phone</w:t>
            </w:r>
          </w:p>
          <w:p w:rsidR="009C148F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2B15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148F">
              <w:rPr>
                <w:rFonts w:ascii="Arial" w:hAnsi="Arial" w:cs="Arial"/>
                <w:b/>
                <w:sz w:val="20"/>
                <w:szCs w:val="20"/>
              </w:rPr>
              <w:t>Regular visit by co-workers</w:t>
            </w:r>
          </w:p>
          <w:p w:rsidR="0063358B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2B15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5419">
              <w:rPr>
                <w:rFonts w:ascii="Arial" w:hAnsi="Arial" w:cs="Arial"/>
                <w:b/>
                <w:sz w:val="20"/>
                <w:szCs w:val="20"/>
              </w:rPr>
              <w:t>Alternate plans:</w:t>
            </w:r>
          </w:p>
          <w:p w:rsidR="0063358B" w:rsidRPr="00EF47BD" w:rsidRDefault="0063358B" w:rsidP="00F45419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right" w:pos="-360"/>
                <w:tab w:val="left" w:pos="-270"/>
              </w:tabs>
              <w:rPr>
                <w:rFonts w:ascii="Arial" w:hAnsi="Arial" w:cs="Arial"/>
                <w:sz w:val="20"/>
                <w:szCs w:val="20"/>
              </w:rPr>
            </w:pPr>
            <w:r w:rsidRPr="00EF47BD">
              <w:rPr>
                <w:rFonts w:ascii="Arial" w:hAnsi="Arial" w:cs="Arial"/>
                <w:sz w:val="20"/>
                <w:szCs w:val="20"/>
              </w:rPr>
              <w:t>Check in with Security before performing any task</w:t>
            </w:r>
            <w:r w:rsidR="002B1592">
              <w:rPr>
                <w:rFonts w:ascii="Arial" w:hAnsi="Arial" w:cs="Arial"/>
                <w:sz w:val="20"/>
                <w:szCs w:val="20"/>
              </w:rPr>
              <w:t xml:space="preserve"> at work on campus</w:t>
            </w:r>
            <w:r w:rsidRPr="00EF47B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358B" w:rsidRPr="00EF47BD" w:rsidRDefault="0063358B" w:rsidP="00F45419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right" w:pos="-360"/>
                <w:tab w:val="left" w:pos="-270"/>
              </w:tabs>
              <w:rPr>
                <w:rFonts w:ascii="Arial" w:hAnsi="Arial" w:cs="Arial"/>
                <w:sz w:val="20"/>
                <w:szCs w:val="20"/>
              </w:rPr>
            </w:pPr>
            <w:r w:rsidRPr="00EF47BD">
              <w:rPr>
                <w:rFonts w:ascii="Arial" w:hAnsi="Arial" w:cs="Arial"/>
                <w:sz w:val="20"/>
                <w:szCs w:val="20"/>
              </w:rPr>
              <w:t>Indicate to Security that you will need them to che</w:t>
            </w:r>
            <w:r w:rsidR="00085765">
              <w:rPr>
                <w:rFonts w:ascii="Arial" w:hAnsi="Arial" w:cs="Arial"/>
                <w:sz w:val="20"/>
                <w:szCs w:val="20"/>
              </w:rPr>
              <w:t xml:space="preserve">ck in by phone </w:t>
            </w:r>
            <w:r w:rsidR="0089442D">
              <w:rPr>
                <w:rFonts w:ascii="Arial" w:hAnsi="Arial" w:cs="Arial"/>
                <w:sz w:val="20"/>
                <w:szCs w:val="20"/>
              </w:rPr>
              <w:t xml:space="preserve">as often as </w:t>
            </w:r>
            <w:r w:rsidR="00F45419">
              <w:rPr>
                <w:rFonts w:ascii="Arial" w:hAnsi="Arial" w:cs="Arial"/>
                <w:sz w:val="20"/>
                <w:szCs w:val="20"/>
              </w:rPr>
              <w:t>necessary.</w:t>
            </w:r>
            <w:r w:rsidR="00F45419" w:rsidRPr="00EF47BD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EF47BD">
              <w:rPr>
                <w:rFonts w:ascii="Arial" w:hAnsi="Arial" w:cs="Arial"/>
                <w:sz w:val="20"/>
                <w:szCs w:val="20"/>
              </w:rPr>
              <w:t xml:space="preserve"> at check in you do not answer, they will call attend to your area and possibly call 911.  </w:t>
            </w:r>
          </w:p>
          <w:p w:rsidR="0063358B" w:rsidRPr="00EF47BD" w:rsidRDefault="0063358B" w:rsidP="00F45419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right" w:pos="-360"/>
                <w:tab w:val="left" w:pos="-270"/>
              </w:tabs>
              <w:rPr>
                <w:rFonts w:ascii="Arial" w:hAnsi="Arial" w:cs="Arial"/>
                <w:sz w:val="20"/>
                <w:szCs w:val="20"/>
              </w:rPr>
            </w:pPr>
            <w:r w:rsidRPr="00EF47BD">
              <w:rPr>
                <w:rFonts w:ascii="Arial" w:hAnsi="Arial" w:cs="Arial"/>
                <w:sz w:val="20"/>
                <w:szCs w:val="20"/>
              </w:rPr>
              <w:t xml:space="preserve">Check out with Security before leaving the building.  </w:t>
            </w:r>
          </w:p>
          <w:p w:rsidR="0063358B" w:rsidRPr="00F45419" w:rsidRDefault="0063358B" w:rsidP="00F45419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b/>
                <w:sz w:val="20"/>
              </w:rPr>
            </w:pPr>
            <w:r w:rsidRPr="00F45419">
              <w:rPr>
                <w:rFonts w:ascii="Arial" w:hAnsi="Arial" w:cs="Arial"/>
                <w:sz w:val="20"/>
                <w:szCs w:val="20"/>
              </w:rPr>
              <w:t>For emergency assistance, call 204-786-6666 for emergency assistance</w:t>
            </w:r>
            <w:r w:rsidR="009C148F" w:rsidRPr="00F45419">
              <w:rPr>
                <w:rFonts w:ascii="Arial" w:hAnsi="Arial" w:cs="Arial"/>
                <w:sz w:val="20"/>
                <w:szCs w:val="20"/>
              </w:rPr>
              <w:t>.</w:t>
            </w:r>
            <w:r w:rsidRPr="00F45419">
              <w:rPr>
                <w:rFonts w:ascii="Arial" w:hAnsi="Arial" w:cs="Arial"/>
                <w:sz w:val="20"/>
                <w:szCs w:val="20"/>
              </w:rPr>
              <w:t xml:space="preserve"> If you can, evacuate the area immediately (this is dependent on the person’s mobility)</w:t>
            </w:r>
          </w:p>
        </w:tc>
      </w:tr>
    </w:tbl>
    <w:p w:rsidR="006D6346" w:rsidRDefault="006D634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8003"/>
      </w:tblGrid>
      <w:tr w:rsidR="008F204B" w:rsidRPr="00E40B13" w:rsidTr="006D4EB1">
        <w:tc>
          <w:tcPr>
            <w:tcW w:w="3013" w:type="dxa"/>
            <w:shd w:val="clear" w:color="auto" w:fill="auto"/>
          </w:tcPr>
          <w:p w:rsidR="00300F15" w:rsidRDefault="002B159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Name of </w:t>
            </w:r>
            <w:r w:rsidR="00300F15">
              <w:rPr>
                <w:rFonts w:ascii="Arial" w:hAnsi="Arial"/>
                <w:b/>
                <w:sz w:val="20"/>
              </w:rPr>
              <w:t xml:space="preserve">Supervisor: </w:t>
            </w:r>
          </w:p>
          <w:p w:rsidR="002B1592" w:rsidRDefault="002B1592">
            <w:pPr>
              <w:rPr>
                <w:rFonts w:ascii="Arial" w:hAnsi="Arial"/>
                <w:b/>
                <w:sz w:val="20"/>
              </w:rPr>
            </w:pPr>
          </w:p>
          <w:p w:rsidR="008F204B" w:rsidRPr="00E40B13" w:rsidRDefault="008F204B" w:rsidP="002B1592">
            <w:pPr>
              <w:rPr>
                <w:rFonts w:ascii="Arial" w:hAnsi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8003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</w:tr>
      <w:tr w:rsidR="008F204B" w:rsidRPr="00E40B13" w:rsidTr="006D4EB1">
        <w:tc>
          <w:tcPr>
            <w:tcW w:w="3013" w:type="dxa"/>
            <w:shd w:val="clear" w:color="auto" w:fill="auto"/>
          </w:tcPr>
          <w:p w:rsidR="008F204B" w:rsidRPr="00E40B13" w:rsidRDefault="002B1592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 xml:space="preserve">Frequency of regular communication </w:t>
            </w:r>
            <w:r>
              <w:rPr>
                <w:rFonts w:ascii="Arial" w:hAnsi="Arial"/>
                <w:b/>
                <w:sz w:val="20"/>
              </w:rPr>
              <w:t>with Supervisor or Security:</w:t>
            </w:r>
          </w:p>
        </w:tc>
        <w:tc>
          <w:tcPr>
            <w:tcW w:w="8003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</w:tr>
      <w:tr w:rsidR="003E267E" w:rsidRPr="00E40B13" w:rsidTr="006D4EB1">
        <w:tc>
          <w:tcPr>
            <w:tcW w:w="3013" w:type="dxa"/>
            <w:shd w:val="clear" w:color="auto" w:fill="auto"/>
          </w:tcPr>
          <w:p w:rsidR="002B1592" w:rsidRPr="00E40B13" w:rsidRDefault="002B1592" w:rsidP="002B1592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 xml:space="preserve">Procedures to follow if </w:t>
            </w:r>
            <w:r>
              <w:rPr>
                <w:rFonts w:ascii="Arial" w:hAnsi="Arial"/>
                <w:b/>
                <w:sz w:val="20"/>
              </w:rPr>
              <w:t>supervisor</w:t>
            </w:r>
            <w:r w:rsidRPr="00E40B13">
              <w:rPr>
                <w:rFonts w:ascii="Arial" w:hAnsi="Arial"/>
                <w:b/>
                <w:sz w:val="20"/>
              </w:rPr>
              <w:t xml:space="preserve"> cannot be </w:t>
            </w:r>
            <w:r>
              <w:rPr>
                <w:rFonts w:ascii="Arial" w:hAnsi="Arial"/>
                <w:b/>
                <w:sz w:val="20"/>
              </w:rPr>
              <w:t>contacted:</w:t>
            </w:r>
          </w:p>
          <w:p w:rsidR="003E267E" w:rsidRPr="00E40B13" w:rsidRDefault="003E267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003" w:type="dxa"/>
            <w:shd w:val="clear" w:color="auto" w:fill="auto"/>
          </w:tcPr>
          <w:p w:rsidR="003E267E" w:rsidRPr="00E40B13" w:rsidRDefault="003E267E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8F204B" w:rsidRDefault="008F204B">
      <w:pPr>
        <w:rPr>
          <w:rFonts w:ascii="Arial" w:hAnsi="Arial"/>
          <w:b/>
          <w:sz w:val="20"/>
        </w:rPr>
      </w:pPr>
    </w:p>
    <w:p w:rsidR="00ED05BD" w:rsidRDefault="00ED05BD" w:rsidP="00ED05BD">
      <w:pPr>
        <w:pBdr>
          <w:bottom w:val="single" w:sz="4" w:space="1" w:color="auto"/>
        </w:pBdr>
        <w:rPr>
          <w:rFonts w:ascii="Arial" w:hAnsi="Arial"/>
          <w:sz w:val="20"/>
        </w:rPr>
      </w:pPr>
    </w:p>
    <w:p w:rsidR="00ED05BD" w:rsidRDefault="00ED05BD" w:rsidP="00ED05BD">
      <w:pPr>
        <w:rPr>
          <w:rFonts w:ascii="Arial" w:hAnsi="Arial"/>
          <w:sz w:val="20"/>
        </w:rPr>
      </w:pPr>
    </w:p>
    <w:p w:rsidR="00ED05BD" w:rsidRDefault="00ED05BD" w:rsidP="00ED05BD">
      <w:pPr>
        <w:rPr>
          <w:rFonts w:ascii="Arial" w:hAnsi="Arial"/>
          <w:b/>
          <w:sz w:val="20"/>
        </w:rPr>
      </w:pPr>
      <w:r w:rsidRPr="00ED05BD">
        <w:rPr>
          <w:rFonts w:ascii="Arial" w:hAnsi="Arial"/>
          <w:b/>
          <w:sz w:val="20"/>
        </w:rPr>
        <w:t>Please sign below indicating that you have read and understand the Working Alone</w:t>
      </w:r>
      <w:r w:rsidR="00DA47D0">
        <w:rPr>
          <w:rFonts w:ascii="Arial" w:hAnsi="Arial"/>
          <w:b/>
          <w:sz w:val="20"/>
        </w:rPr>
        <w:t>/In Isolation</w:t>
      </w:r>
      <w:r w:rsidRPr="00ED05BD">
        <w:rPr>
          <w:rFonts w:ascii="Arial" w:hAnsi="Arial"/>
          <w:b/>
          <w:sz w:val="20"/>
        </w:rPr>
        <w:t xml:space="preserve"> Plan.  If you have any questions please address them with </w:t>
      </w:r>
      <w:r w:rsidR="00DA47D0">
        <w:rPr>
          <w:rFonts w:ascii="Arial" w:hAnsi="Arial"/>
          <w:b/>
          <w:sz w:val="20"/>
        </w:rPr>
        <w:t>your supervisor/lab manager</w:t>
      </w:r>
      <w:r w:rsidRPr="00ED05BD">
        <w:rPr>
          <w:rFonts w:ascii="Arial" w:hAnsi="Arial"/>
          <w:b/>
          <w:sz w:val="20"/>
        </w:rPr>
        <w:t>.</w:t>
      </w:r>
    </w:p>
    <w:p w:rsidR="00D348DE" w:rsidRPr="00ED05BD" w:rsidRDefault="00D348DE" w:rsidP="00ED05BD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A47D0" w:rsidP="00DA47D0">
            <w:pPr>
              <w:pStyle w:val="BodyTextIndent"/>
              <w:ind w:left="0"/>
              <w:rPr>
                <w:rFonts w:ascii="Arial" w:hAnsi="Arial"/>
              </w:rPr>
            </w:pPr>
            <w:r w:rsidRPr="00DA47D0">
              <w:rPr>
                <w:rFonts w:ascii="Arial" w:hAnsi="Arial"/>
              </w:rPr>
              <w:t>Staff/Research student</w:t>
            </w:r>
            <w:r w:rsidR="00D348DE" w:rsidRPr="00DA47D0">
              <w:rPr>
                <w:rFonts w:ascii="Arial" w:hAnsi="Arial"/>
              </w:rPr>
              <w:t xml:space="preserve"> (Print Name)</w:t>
            </w:r>
          </w:p>
        </w:tc>
        <w:tc>
          <w:tcPr>
            <w:tcW w:w="3672" w:type="dxa"/>
            <w:shd w:val="clear" w:color="auto" w:fill="auto"/>
          </w:tcPr>
          <w:p w:rsidR="00D348DE" w:rsidRPr="00DA47D0" w:rsidRDefault="00DA47D0" w:rsidP="00DA47D0">
            <w:pPr>
              <w:pStyle w:val="BodyTextIndent"/>
              <w:ind w:left="0"/>
              <w:rPr>
                <w:rFonts w:ascii="Arial" w:hAnsi="Arial"/>
              </w:rPr>
            </w:pPr>
            <w:r w:rsidRPr="00DA47D0">
              <w:rPr>
                <w:rFonts w:ascii="Arial" w:hAnsi="Arial"/>
              </w:rPr>
              <w:t xml:space="preserve">Staff/Research student </w:t>
            </w:r>
            <w:r w:rsidR="00D348DE" w:rsidRPr="00DA47D0">
              <w:rPr>
                <w:rFonts w:ascii="Arial" w:hAnsi="Arial"/>
              </w:rPr>
              <w:t>Signature</w:t>
            </w: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  <w:r w:rsidRPr="00DA47D0">
              <w:rPr>
                <w:rFonts w:ascii="Arial" w:hAnsi="Arial"/>
              </w:rPr>
              <w:t>Date Reviewed</w:t>
            </w: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</w:tbl>
    <w:p w:rsidR="00ED05BD" w:rsidRDefault="00ED05BD" w:rsidP="00ED05BD">
      <w:pPr>
        <w:pStyle w:val="BodyTextIndent"/>
        <w:rPr>
          <w:rFonts w:ascii="Arial" w:hAnsi="Arial"/>
        </w:rPr>
      </w:pPr>
    </w:p>
    <w:sectPr w:rsidR="00ED05BD" w:rsidSect="009C148F">
      <w:headerReference w:type="even" r:id="rId9"/>
      <w:headerReference w:type="default" r:id="rId10"/>
      <w:headerReference w:type="first" r:id="rId11"/>
      <w:type w:val="continuous"/>
      <w:pgSz w:w="12240" w:h="15840"/>
      <w:pgMar w:top="720" w:right="720" w:bottom="288" w:left="720" w:header="54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2D" w:rsidRDefault="0089442D" w:rsidP="00D348DE">
      <w:pPr>
        <w:pStyle w:val="BodyTextIndent"/>
      </w:pPr>
      <w:r>
        <w:separator/>
      </w:r>
    </w:p>
  </w:endnote>
  <w:endnote w:type="continuationSeparator" w:id="0">
    <w:p w:rsidR="0089442D" w:rsidRDefault="0089442D" w:rsidP="00D348DE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2D" w:rsidRDefault="0089442D" w:rsidP="00D348DE">
      <w:pPr>
        <w:pStyle w:val="BodyTextIndent"/>
      </w:pPr>
      <w:r>
        <w:separator/>
      </w:r>
    </w:p>
  </w:footnote>
  <w:footnote w:type="continuationSeparator" w:id="0">
    <w:p w:rsidR="0089442D" w:rsidRDefault="0089442D" w:rsidP="00D348DE">
      <w:pPr>
        <w:pStyle w:val="BodyText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2D" w:rsidRDefault="00894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2D" w:rsidRDefault="0089442D" w:rsidP="00DA47D0">
    <w:pPr>
      <w:pStyle w:val="Header"/>
      <w:jc w:val="center"/>
    </w:pPr>
  </w:p>
  <w:p w:rsidR="0089442D" w:rsidRDefault="008944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2D" w:rsidRDefault="0089442D" w:rsidP="009C148F">
    <w:pPr>
      <w:pStyle w:val="Header"/>
      <w:jc w:val="center"/>
    </w:pPr>
    <w:r>
      <w:rPr>
        <w:noProof/>
      </w:rPr>
      <w:drawing>
        <wp:inline distT="0" distB="0" distL="0" distR="0" wp14:anchorId="27722CB7" wp14:editId="622A2F49">
          <wp:extent cx="4133850" cy="476250"/>
          <wp:effectExtent l="0" t="0" r="0" b="0"/>
          <wp:docPr id="2" name="Picture 2" descr="UW horiz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 horiz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D97"/>
    <w:multiLevelType w:val="hybridMultilevel"/>
    <w:tmpl w:val="F41453E8"/>
    <w:lvl w:ilvl="0" w:tplc="649AFD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93CB9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33CF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ABEF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9CA20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F2DF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5F85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4E7D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B403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D077A1"/>
    <w:multiLevelType w:val="hybridMultilevel"/>
    <w:tmpl w:val="F41453E8"/>
    <w:lvl w:ilvl="0" w:tplc="347E1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8214AA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7D81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008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35A5A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0F47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8706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E4429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C22A0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2470BF"/>
    <w:multiLevelType w:val="hybridMultilevel"/>
    <w:tmpl w:val="2A9C3176"/>
    <w:lvl w:ilvl="0" w:tplc="119C089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E37E14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9A5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303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EEAF8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FFEB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8C1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B5206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3BA10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42566B"/>
    <w:multiLevelType w:val="singleLevel"/>
    <w:tmpl w:val="66A440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853658"/>
    <w:multiLevelType w:val="singleLevel"/>
    <w:tmpl w:val="66A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E410089"/>
    <w:multiLevelType w:val="singleLevel"/>
    <w:tmpl w:val="86E09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00C571B"/>
    <w:multiLevelType w:val="hybridMultilevel"/>
    <w:tmpl w:val="DB085796"/>
    <w:lvl w:ilvl="0" w:tplc="4EBA8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B79DD"/>
    <w:multiLevelType w:val="hybridMultilevel"/>
    <w:tmpl w:val="6A70B628"/>
    <w:lvl w:ilvl="0" w:tplc="198EAB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604"/>
    <w:multiLevelType w:val="hybridMultilevel"/>
    <w:tmpl w:val="7F88FA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FE1E11"/>
    <w:multiLevelType w:val="singleLevel"/>
    <w:tmpl w:val="59627864"/>
    <w:lvl w:ilvl="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586475A"/>
    <w:multiLevelType w:val="hybridMultilevel"/>
    <w:tmpl w:val="F41453E8"/>
    <w:lvl w:ilvl="0" w:tplc="B5B4350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2D9C20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308F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3C48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3266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A586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B602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68CC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CD4D2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6472EBE"/>
    <w:multiLevelType w:val="hybridMultilevel"/>
    <w:tmpl w:val="D0F863B0"/>
    <w:lvl w:ilvl="0" w:tplc="EFEA6C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AC29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A4D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47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2A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BE8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C9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AB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28A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927EC"/>
    <w:multiLevelType w:val="hybridMultilevel"/>
    <w:tmpl w:val="5D3891F8"/>
    <w:lvl w:ilvl="0" w:tplc="63308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87AE3"/>
    <w:multiLevelType w:val="singleLevel"/>
    <w:tmpl w:val="525017F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4">
    <w:nsid w:val="6A853D8A"/>
    <w:multiLevelType w:val="hybridMultilevel"/>
    <w:tmpl w:val="293C3FA0"/>
    <w:lvl w:ilvl="0" w:tplc="476A3F0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D4C93"/>
    <w:multiLevelType w:val="hybridMultilevel"/>
    <w:tmpl w:val="F46EB53A"/>
    <w:lvl w:ilvl="0" w:tplc="8482E8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5543E"/>
    <w:multiLevelType w:val="hybridMultilevel"/>
    <w:tmpl w:val="1FF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66FDB"/>
    <w:multiLevelType w:val="hybridMultilevel"/>
    <w:tmpl w:val="D9E4BE20"/>
    <w:lvl w:ilvl="0" w:tplc="41D4F70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B4226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5A0B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B2B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DA8E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DE7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28F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8895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12A6D3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4775AB"/>
    <w:multiLevelType w:val="hybridMultilevel"/>
    <w:tmpl w:val="386AB022"/>
    <w:lvl w:ilvl="0" w:tplc="DE80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18"/>
  </w:num>
  <w:num w:numId="15">
    <w:abstractNumId w:val="7"/>
  </w:num>
  <w:num w:numId="16">
    <w:abstractNumId w:val="8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BD"/>
    <w:rsid w:val="00027539"/>
    <w:rsid w:val="0003173A"/>
    <w:rsid w:val="00085765"/>
    <w:rsid w:val="00105F09"/>
    <w:rsid w:val="00256576"/>
    <w:rsid w:val="002875B1"/>
    <w:rsid w:val="002B1592"/>
    <w:rsid w:val="00300F15"/>
    <w:rsid w:val="00303BEB"/>
    <w:rsid w:val="00363822"/>
    <w:rsid w:val="003E267E"/>
    <w:rsid w:val="0043395C"/>
    <w:rsid w:val="00513410"/>
    <w:rsid w:val="00565AB5"/>
    <w:rsid w:val="005E4BEB"/>
    <w:rsid w:val="00603D3E"/>
    <w:rsid w:val="0063358B"/>
    <w:rsid w:val="00682113"/>
    <w:rsid w:val="006D4EB1"/>
    <w:rsid w:val="006D6346"/>
    <w:rsid w:val="007B4256"/>
    <w:rsid w:val="008659E3"/>
    <w:rsid w:val="008848BE"/>
    <w:rsid w:val="0089442D"/>
    <w:rsid w:val="008A2ECB"/>
    <w:rsid w:val="008F204B"/>
    <w:rsid w:val="00963CBB"/>
    <w:rsid w:val="009649B6"/>
    <w:rsid w:val="00970F2A"/>
    <w:rsid w:val="00984E21"/>
    <w:rsid w:val="00994C0B"/>
    <w:rsid w:val="009C148F"/>
    <w:rsid w:val="009D0993"/>
    <w:rsid w:val="00B129B8"/>
    <w:rsid w:val="00BA09BF"/>
    <w:rsid w:val="00BA43B2"/>
    <w:rsid w:val="00D348DE"/>
    <w:rsid w:val="00D50DE4"/>
    <w:rsid w:val="00D86574"/>
    <w:rsid w:val="00DA47D0"/>
    <w:rsid w:val="00E32C2E"/>
    <w:rsid w:val="00E40B13"/>
    <w:rsid w:val="00E6502C"/>
    <w:rsid w:val="00ED05BD"/>
    <w:rsid w:val="00F271E6"/>
    <w:rsid w:val="00F45419"/>
    <w:rsid w:val="00F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sz w:val="20"/>
    </w:rPr>
  </w:style>
  <w:style w:type="table" w:styleId="TableGrid">
    <w:name w:val="Table Grid"/>
    <w:basedOn w:val="TableNormal"/>
    <w:rsid w:val="00D3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34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48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A47D0"/>
    <w:rPr>
      <w:sz w:val="24"/>
      <w:szCs w:val="24"/>
    </w:rPr>
  </w:style>
  <w:style w:type="paragraph" w:styleId="BalloonText">
    <w:name w:val="Balloon Text"/>
    <w:basedOn w:val="Normal"/>
    <w:link w:val="BalloonTextChar"/>
    <w:rsid w:val="00DA4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47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4B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sz w:val="20"/>
    </w:rPr>
  </w:style>
  <w:style w:type="table" w:styleId="TableGrid">
    <w:name w:val="Table Grid"/>
    <w:basedOn w:val="TableNormal"/>
    <w:rsid w:val="00D3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34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48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A47D0"/>
    <w:rPr>
      <w:sz w:val="24"/>
      <w:szCs w:val="24"/>
    </w:rPr>
  </w:style>
  <w:style w:type="paragraph" w:styleId="BalloonText">
    <w:name w:val="Balloon Text"/>
    <w:basedOn w:val="Normal"/>
    <w:link w:val="BalloonTextChar"/>
    <w:rsid w:val="00DA4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47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4B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race%20Files\Templates\Word\GH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934D-9D72-4435-8EDC-398C3833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 Memo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General Hospital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Smith</dc:creator>
  <cp:lastModifiedBy>Kevin Smith</cp:lastModifiedBy>
  <cp:revision>2</cp:revision>
  <cp:lastPrinted>2008-12-10T20:13:00Z</cp:lastPrinted>
  <dcterms:created xsi:type="dcterms:W3CDTF">2016-08-24T21:45:00Z</dcterms:created>
  <dcterms:modified xsi:type="dcterms:W3CDTF">2016-08-24T21:45:00Z</dcterms:modified>
</cp:coreProperties>
</file>